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5F37" w14:textId="70B4FFDE" w:rsidR="007B497E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Pr="007B497E">
        <w:rPr>
          <w:rFonts w:asciiTheme="minorHAnsi" w:hAnsiTheme="minorHAnsi" w:cstheme="minorHAnsi"/>
          <w:b/>
          <w:bCs/>
        </w:rPr>
        <w:t>mię i</w:t>
      </w:r>
      <w:r w:rsidRPr="007B497E">
        <w:rPr>
          <w:rFonts w:asciiTheme="minorHAnsi" w:hAnsiTheme="minorHAnsi" w:cstheme="minorHAnsi"/>
          <w:b/>
          <w:bCs/>
        </w:rPr>
        <w:t xml:space="preserve"> nazwisko</w:t>
      </w:r>
    </w:p>
    <w:p w14:paraId="55D7EDCF" w14:textId="46C704A1" w:rsidR="004D20A5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7B497E">
        <w:rPr>
          <w:rFonts w:asciiTheme="minorHAnsi" w:hAnsiTheme="minorHAnsi" w:cstheme="minorHAnsi"/>
          <w:b/>
          <w:bCs/>
        </w:rPr>
        <w:t xml:space="preserve">ata </w:t>
      </w:r>
      <w:r w:rsidRPr="007B497E">
        <w:rPr>
          <w:rFonts w:asciiTheme="minorHAnsi" w:hAnsiTheme="minorHAnsi" w:cstheme="minorHAnsi"/>
          <w:b/>
          <w:bCs/>
        </w:rPr>
        <w:t>urodzenia</w:t>
      </w:r>
    </w:p>
    <w:p w14:paraId="37F4E383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</w:p>
    <w:p w14:paraId="57CB08AC" w14:textId="53D54640" w:rsidR="004D20A5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Doświadczenie</w:t>
      </w:r>
    </w:p>
    <w:p w14:paraId="2318980F" w14:textId="77777777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Nazwa firmy</w:t>
      </w:r>
    </w:p>
    <w:p w14:paraId="018E4EAB" w14:textId="77777777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Miejscowość – lata pracy – stanowisko</w:t>
      </w:r>
    </w:p>
    <w:p w14:paraId="4B6CBA15" w14:textId="77777777" w:rsidR="004D20A5" w:rsidRPr="007B497E" w:rsidRDefault="004D20A5" w:rsidP="007B497E">
      <w:pPr>
        <w:spacing w:line="276" w:lineRule="auto"/>
        <w:rPr>
          <w:rFonts w:asciiTheme="minorHAnsi" w:hAnsiTheme="minorHAnsi" w:cstheme="minorHAnsi"/>
        </w:rPr>
      </w:pPr>
    </w:p>
    <w:p w14:paraId="252B87CE" w14:textId="77777777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Nazwa firmy</w:t>
      </w:r>
    </w:p>
    <w:p w14:paraId="1205B66A" w14:textId="40CE0660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Miejscowość – lata pracy – stanowisko</w:t>
      </w:r>
    </w:p>
    <w:p w14:paraId="5D2F187B" w14:textId="3A9D7B71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</w:p>
    <w:p w14:paraId="6D144F4B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Nazwa firmy</w:t>
      </w:r>
    </w:p>
    <w:p w14:paraId="3F32E702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Miejscowość – lata pracy – stanowisko</w:t>
      </w:r>
    </w:p>
    <w:p w14:paraId="46956A1A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</w:p>
    <w:p w14:paraId="0033CC6A" w14:textId="48C8DF66" w:rsidR="004D20A5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Wykształcenie</w:t>
      </w:r>
    </w:p>
    <w:p w14:paraId="5E35B20F" w14:textId="77777777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Szkoła</w:t>
      </w:r>
    </w:p>
    <w:p w14:paraId="4CFCC217" w14:textId="77777777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Miejscowość – lata nauki – kierunek/profil</w:t>
      </w:r>
    </w:p>
    <w:p w14:paraId="258D7A42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</w:p>
    <w:p w14:paraId="286ECCE5" w14:textId="1B5E1F1B" w:rsidR="004D20A5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Umiejętności</w:t>
      </w:r>
      <w:r>
        <w:rPr>
          <w:rFonts w:asciiTheme="minorHAnsi" w:hAnsiTheme="minorHAnsi" w:cstheme="minorHAnsi"/>
          <w:b/>
          <w:bCs/>
        </w:rPr>
        <w:t>/ Uprawnienia</w:t>
      </w:r>
    </w:p>
    <w:p w14:paraId="3AB13524" w14:textId="44A6C8E1" w:rsidR="004D20A5" w:rsidRPr="007B497E" w:rsidRDefault="004D20A5" w:rsidP="007B497E">
      <w:pPr>
        <w:spacing w:line="276" w:lineRule="auto"/>
        <w:rPr>
          <w:rFonts w:asciiTheme="minorHAnsi" w:hAnsiTheme="minorHAnsi" w:cstheme="minorHAnsi"/>
        </w:rPr>
      </w:pPr>
    </w:p>
    <w:p w14:paraId="3F3D3864" w14:textId="77777777" w:rsid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Języki obce</w:t>
      </w:r>
    </w:p>
    <w:p w14:paraId="36D2FF80" w14:textId="77777777" w:rsid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2F0BB4E" w14:textId="77777777" w:rsid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Inne</w:t>
      </w:r>
    </w:p>
    <w:p w14:paraId="749FCF9F" w14:textId="77777777" w:rsid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E755A6F" w14:textId="784E7307" w:rsidR="004D20A5" w:rsidRPr="007B497E" w:rsidRDefault="007B497E" w:rsidP="007B497E">
      <w:pPr>
        <w:spacing w:line="276" w:lineRule="auto"/>
        <w:rPr>
          <w:rFonts w:asciiTheme="minorHAnsi" w:hAnsiTheme="minorHAnsi" w:cstheme="minorHAnsi"/>
          <w:b/>
          <w:bCs/>
        </w:rPr>
      </w:pPr>
      <w:r w:rsidRPr="007B497E">
        <w:rPr>
          <w:rFonts w:asciiTheme="minorHAnsi" w:hAnsiTheme="minorHAnsi" w:cstheme="minorHAnsi"/>
          <w:b/>
          <w:bCs/>
        </w:rPr>
        <w:t>Zainteresowania</w:t>
      </w:r>
    </w:p>
    <w:p w14:paraId="371B3163" w14:textId="77777777" w:rsidR="004D20A5" w:rsidRPr="007B497E" w:rsidRDefault="004D20A5" w:rsidP="007B497E">
      <w:pPr>
        <w:spacing w:line="276" w:lineRule="auto"/>
        <w:rPr>
          <w:rFonts w:asciiTheme="minorHAnsi" w:hAnsiTheme="minorHAnsi" w:cstheme="minorHAnsi"/>
        </w:rPr>
      </w:pPr>
    </w:p>
    <w:p w14:paraId="746A9725" w14:textId="77777777" w:rsidR="004D20A5" w:rsidRPr="007B497E" w:rsidRDefault="004D20A5" w:rsidP="007B497E">
      <w:pPr>
        <w:spacing w:line="276" w:lineRule="auto"/>
        <w:rPr>
          <w:rFonts w:asciiTheme="minorHAnsi" w:hAnsiTheme="minorHAnsi" w:cstheme="minorHAnsi"/>
        </w:rPr>
      </w:pPr>
    </w:p>
    <w:p w14:paraId="1CFA6587" w14:textId="3DC8D108" w:rsid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7B497E">
        <w:rPr>
          <w:rFonts w:asciiTheme="minorHAnsi" w:hAnsiTheme="minorHAnsi" w:cstheme="minorHAnsi"/>
        </w:rPr>
        <w:t>elefon</w:t>
      </w:r>
    </w:p>
    <w:p w14:paraId="38356B24" w14:textId="5D115E96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</w:p>
    <w:p w14:paraId="745C11ED" w14:textId="0D9ED160" w:rsidR="004D20A5" w:rsidRDefault="007B497E" w:rsidP="007B49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zamieszkania</w:t>
      </w:r>
    </w:p>
    <w:p w14:paraId="20D2FDCF" w14:textId="77777777" w:rsidR="007B497E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</w:p>
    <w:p w14:paraId="0B28A6BD" w14:textId="34E9F09B" w:rsidR="004D20A5" w:rsidRPr="007B497E" w:rsidRDefault="007B497E" w:rsidP="007B497E">
      <w:pPr>
        <w:spacing w:line="276" w:lineRule="auto"/>
        <w:rPr>
          <w:rFonts w:asciiTheme="minorHAnsi" w:hAnsiTheme="minorHAnsi" w:cstheme="minorHAnsi"/>
        </w:rPr>
      </w:pPr>
      <w:r w:rsidRPr="007B497E">
        <w:rPr>
          <w:rFonts w:asciiTheme="minorHAnsi" w:hAnsiTheme="minorHAnsi" w:cstheme="minorHAnsi"/>
        </w:rPr>
        <w:t>„Wyrażam zgodę na przetwarzanie przez Państwa firmę moich danych osobowych umieszczonych w CV na</w:t>
      </w:r>
      <w:r>
        <w:rPr>
          <w:rFonts w:asciiTheme="minorHAnsi" w:hAnsiTheme="minorHAnsi" w:cstheme="minorHAnsi"/>
        </w:rPr>
        <w:t xml:space="preserve"> </w:t>
      </w:r>
      <w:r w:rsidRPr="007B497E">
        <w:rPr>
          <w:rFonts w:asciiTheme="minorHAnsi" w:hAnsiTheme="minorHAnsi" w:cstheme="minorHAnsi"/>
        </w:rPr>
        <w:t xml:space="preserve">potrzeby obecnej i przyszłych rekrutacji, jednak nie </w:t>
      </w:r>
      <w:r w:rsidRPr="007B497E">
        <w:rPr>
          <w:rFonts w:asciiTheme="minorHAnsi" w:hAnsiTheme="minorHAnsi" w:cstheme="minorHAnsi"/>
        </w:rPr>
        <w:t xml:space="preserve">dłużej niż przez okres 3 lat od zakończenia obecnej rekrutacji, zgodnie z art. 6 ust. 1 lit. a) rozporządzenia Parlamentu Europejskiego i Rady (UE) 2016/679 z dnia 27.04.2016 r. w sprawie ochrony osób fizycznych w związku z przetwarzaniem danych osobowych </w:t>
      </w:r>
      <w:r w:rsidRPr="007B497E">
        <w:rPr>
          <w:rFonts w:asciiTheme="minorHAnsi" w:hAnsiTheme="minorHAnsi" w:cstheme="minorHAnsi"/>
        </w:rPr>
        <w:t>i w sprawie swobodnego przepływu takich danych oraz uchylenia dyrektywy 95/46/WE (ogólne rozporządzenie o ochronie danych osobowych).”</w:t>
      </w:r>
    </w:p>
    <w:p w14:paraId="305E087D" w14:textId="77777777" w:rsidR="004D20A5" w:rsidRPr="007B497E" w:rsidRDefault="004D20A5" w:rsidP="007B497E">
      <w:pPr>
        <w:spacing w:line="276" w:lineRule="auto"/>
      </w:pPr>
    </w:p>
    <w:sectPr w:rsidR="004D20A5" w:rsidRPr="007B497E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20992" w14:textId="77777777" w:rsidR="00000000" w:rsidRDefault="007B497E">
      <w:pPr>
        <w:rPr>
          <w:rFonts w:hint="eastAsia"/>
        </w:rPr>
      </w:pPr>
      <w:r>
        <w:separator/>
      </w:r>
    </w:p>
  </w:endnote>
  <w:endnote w:type="continuationSeparator" w:id="0">
    <w:p w14:paraId="56180F46" w14:textId="77777777" w:rsidR="00000000" w:rsidRDefault="007B49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2D09" w14:textId="77777777" w:rsidR="00000000" w:rsidRDefault="007B49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01FEEF" w14:textId="77777777" w:rsidR="00000000" w:rsidRDefault="007B49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3D58"/>
    <w:multiLevelType w:val="multilevel"/>
    <w:tmpl w:val="2A240042"/>
    <w:styleLink w:val="LS2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666666"/>
        <w:sz w:val="20"/>
        <w:szCs w:val="20"/>
        <w:u w:val="none"/>
      </w:rPr>
    </w:lvl>
  </w:abstractNum>
  <w:abstractNum w:abstractNumId="1" w15:restartNumberingAfterBreak="0">
    <w:nsid w:val="3A587341"/>
    <w:multiLevelType w:val="multilevel"/>
    <w:tmpl w:val="BEE28D82"/>
    <w:styleLink w:val="LS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2">
      <w:numFmt w:val="bullet"/>
      <w:lvlText w:val="■"/>
      <w:lvlJc w:val="right"/>
      <w:pPr>
        <w:ind w:left="2160" w:hanging="21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5">
      <w:numFmt w:val="bullet"/>
      <w:lvlText w:val="■"/>
      <w:lvlJc w:val="right"/>
      <w:pPr>
        <w:ind w:left="4320" w:hanging="432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  <w:lvl w:ilvl="8">
      <w:numFmt w:val="bullet"/>
      <w:lvlText w:val="■"/>
      <w:lvlJc w:val="right"/>
      <w:pPr>
        <w:ind w:left="6480" w:hanging="64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666666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20A5"/>
    <w:rsid w:val="004D20A5"/>
    <w:rsid w:val="007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E3BD"/>
  <w15:docId w15:val="{CD05A5A6-B3C0-41E8-9717-03C5DB7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7E"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20" w:after="40" w:line="240" w:lineRule="auto"/>
      <w:outlineLvl w:val="4"/>
    </w:pPr>
    <w:rPr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Standard"/>
    <w:uiPriority w:val="11"/>
    <w:qFormat/>
    <w:rPr>
      <w:color w:val="741B47"/>
      <w:sz w:val="48"/>
      <w:szCs w:val="48"/>
    </w:rPr>
  </w:style>
  <w:style w:type="paragraph" w:styleId="Tytu">
    <w:name w:val="Title"/>
    <w:basedOn w:val="Standard"/>
    <w:uiPriority w:val="10"/>
    <w:qFormat/>
    <w:pPr>
      <w:jc w:val="center"/>
    </w:pPr>
    <w:rPr>
      <w:b/>
      <w:bCs/>
      <w:color w:val="FFFFFF"/>
      <w:sz w:val="96"/>
      <w:szCs w:val="96"/>
      <w:shd w:val="clear" w:color="auto" w:fill="741B47"/>
    </w:rPr>
  </w:style>
  <w:style w:type="paragraph" w:customStyle="1" w:styleId="Bezlisty1">
    <w:name w:val="Bez listy1"/>
    <w:pPr>
      <w:suppressAutoHyphens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List2Level8">
    <w:name w:val="List2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7">
    <w:name w:val="List2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6">
    <w:name w:val="List2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5">
    <w:name w:val="List2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4">
    <w:name w:val="List2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3">
    <w:name w:val="List2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2">
    <w:name w:val="List2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1">
    <w:name w:val="List2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0">
    <w:name w:val="List2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1Level8">
    <w:name w:val="List1Level8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7">
    <w:name w:val="List1Level7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6">
    <w:name w:val="List1Level6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5">
    <w:name w:val="List1Level5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4">
    <w:name w:val="List1Level4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3">
    <w:name w:val="List1Level3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2">
    <w:name w:val="List1Level2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1">
    <w:name w:val="List1Level1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0">
    <w:name w:val="List1Level0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LS1">
    <w:name w:val="LS1"/>
    <w:basedOn w:val="Bezlisty"/>
    <w:pPr>
      <w:numPr>
        <w:numId w:val="1"/>
      </w:numPr>
    </w:pPr>
  </w:style>
  <w:style w:type="numbering" w:customStyle="1" w:styleId="LS2">
    <w:name w:val="LS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john smith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>Ania</dc:creator>
  <cp:lastModifiedBy>Użytkownik</cp:lastModifiedBy>
  <cp:revision>2</cp:revision>
  <dcterms:created xsi:type="dcterms:W3CDTF">2020-09-30T12:33:00Z</dcterms:created>
  <dcterms:modified xsi:type="dcterms:W3CDTF">2020-09-30T12:33:00Z</dcterms:modified>
</cp:coreProperties>
</file>